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6B" w:rsidRPr="002753E5" w:rsidRDefault="00471E6B" w:rsidP="002753E5">
      <w:pPr>
        <w:adjustRightIn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 w:rsidRPr="002753E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471E6B" w:rsidRPr="00FA3FDA" w:rsidRDefault="00471E6B" w:rsidP="002753E5">
      <w:pPr>
        <w:adjustRightInd w:val="0"/>
        <w:spacing w:line="360" w:lineRule="auto"/>
        <w:jc w:val="center"/>
        <w:rPr>
          <w:rFonts w:ascii="黑体" w:eastAsia="黑体" w:hAnsi="宋体"/>
          <w:b/>
          <w:kern w:val="3"/>
          <w:sz w:val="32"/>
          <w:szCs w:val="32"/>
        </w:rPr>
      </w:pPr>
      <w:r w:rsidRPr="00FA3FDA">
        <w:rPr>
          <w:rFonts w:ascii="黑体" w:eastAsia="黑体" w:hAnsi="宋体" w:hint="eastAsia"/>
          <w:b/>
          <w:kern w:val="3"/>
          <w:sz w:val="32"/>
          <w:szCs w:val="32"/>
        </w:rPr>
        <w:t>中山大学珠海校区学生社团活动立项申请表</w:t>
      </w:r>
    </w:p>
    <w:p w:rsidR="00471E6B" w:rsidRPr="00726FF6" w:rsidRDefault="00471E6B" w:rsidP="00726FF6">
      <w:pPr>
        <w:adjustRightInd w:val="0"/>
        <w:spacing w:line="360" w:lineRule="auto"/>
        <w:jc w:val="right"/>
        <w:rPr>
          <w:rFonts w:ascii="仿宋_GB2312" w:eastAsia="仿宋_GB2312" w:hAnsi="宋体"/>
          <w:kern w:val="3"/>
          <w:sz w:val="30"/>
          <w:szCs w:val="30"/>
        </w:rPr>
      </w:pPr>
      <w:r w:rsidRPr="00726FF6">
        <w:rPr>
          <w:rFonts w:ascii="仿宋_GB2312" w:eastAsia="仿宋_GB2312" w:hAnsi="宋体" w:hint="eastAsia"/>
          <w:kern w:val="3"/>
          <w:sz w:val="30"/>
          <w:szCs w:val="30"/>
        </w:rPr>
        <w:t>填表时间：</w:t>
      </w:r>
      <w:r w:rsidRPr="00726FF6">
        <w:rPr>
          <w:rFonts w:ascii="仿宋_GB2312" w:eastAsia="仿宋_GB2312" w:hAnsi="宋体"/>
          <w:kern w:val="3"/>
          <w:sz w:val="30"/>
          <w:szCs w:val="30"/>
        </w:rPr>
        <w:t xml:space="preserve">  </w:t>
      </w:r>
      <w:r w:rsidRPr="00726FF6">
        <w:rPr>
          <w:rFonts w:ascii="仿宋_GB2312" w:eastAsia="仿宋_GB2312" w:hAnsi="宋体" w:hint="eastAsia"/>
          <w:kern w:val="3"/>
          <w:sz w:val="30"/>
          <w:szCs w:val="30"/>
        </w:rPr>
        <w:t>年</w:t>
      </w:r>
      <w:r w:rsidRPr="00726FF6">
        <w:rPr>
          <w:rFonts w:ascii="仿宋_GB2312" w:eastAsia="仿宋_GB2312" w:hAnsi="宋体"/>
          <w:kern w:val="3"/>
          <w:sz w:val="30"/>
          <w:szCs w:val="30"/>
        </w:rPr>
        <w:t xml:space="preserve">   </w:t>
      </w:r>
      <w:r w:rsidRPr="00726FF6">
        <w:rPr>
          <w:rFonts w:ascii="仿宋_GB2312" w:eastAsia="仿宋_GB2312" w:hAnsi="宋体" w:hint="eastAsia"/>
          <w:kern w:val="3"/>
          <w:sz w:val="30"/>
          <w:szCs w:val="30"/>
        </w:rPr>
        <w:t>月</w:t>
      </w:r>
      <w:r w:rsidRPr="00726FF6">
        <w:rPr>
          <w:rFonts w:ascii="仿宋_GB2312" w:eastAsia="仿宋_GB2312" w:hAnsi="宋体"/>
          <w:kern w:val="3"/>
          <w:sz w:val="30"/>
          <w:szCs w:val="30"/>
        </w:rPr>
        <w:t xml:space="preserve">   </w:t>
      </w:r>
      <w:r w:rsidRPr="00726FF6">
        <w:rPr>
          <w:rFonts w:ascii="仿宋_GB2312" w:eastAsia="仿宋_GB2312" w:hAnsi="宋体" w:hint="eastAsia"/>
          <w:kern w:val="3"/>
          <w:sz w:val="30"/>
          <w:szCs w:val="30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2268"/>
        <w:gridCol w:w="1701"/>
        <w:gridCol w:w="2744"/>
      </w:tblGrid>
      <w:tr w:rsidR="00471E6B" w:rsidRPr="0023327F" w:rsidTr="00EE3CF1">
        <w:trPr>
          <w:trHeight w:val="362"/>
        </w:trPr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社团名称</w:t>
            </w:r>
          </w:p>
        </w:tc>
        <w:tc>
          <w:tcPr>
            <w:tcW w:w="2268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负责人</w:t>
            </w:r>
          </w:p>
        </w:tc>
        <w:tc>
          <w:tcPr>
            <w:tcW w:w="2744" w:type="dxa"/>
            <w:vAlign w:val="center"/>
          </w:tcPr>
          <w:p w:rsidR="00471E6B" w:rsidRPr="0023327F" w:rsidRDefault="00471E6B" w:rsidP="00EE3CF1">
            <w:pPr>
              <w:jc w:val="center"/>
              <w:rPr>
                <w:rStyle w:val="BookTitle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</w:tr>
      <w:tr w:rsidR="00471E6B" w:rsidRPr="0023327F" w:rsidTr="00EE3CF1">
        <w:trPr>
          <w:trHeight w:val="717"/>
        </w:trPr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活动名称</w:t>
            </w:r>
          </w:p>
        </w:tc>
        <w:tc>
          <w:tcPr>
            <w:tcW w:w="2268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负责人联系方式（长、短号）</w:t>
            </w:r>
          </w:p>
        </w:tc>
        <w:tc>
          <w:tcPr>
            <w:tcW w:w="2744" w:type="dxa"/>
            <w:vAlign w:val="center"/>
          </w:tcPr>
          <w:p w:rsidR="00471E6B" w:rsidRPr="0023327F" w:rsidRDefault="00471E6B" w:rsidP="00EE3CF1">
            <w:pPr>
              <w:jc w:val="center"/>
              <w:rPr>
                <w:rStyle w:val="BookTitle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</w:tr>
      <w:tr w:rsidR="00471E6B" w:rsidRPr="0023327F" w:rsidTr="00EE3CF1">
        <w:trPr>
          <w:trHeight w:val="4511"/>
        </w:trPr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活动简介</w:t>
            </w: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（简要说明活动的意义、目标、内容、方式等，具体策划另页附上</w:t>
            </w: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）</w:t>
            </w:r>
          </w:p>
        </w:tc>
        <w:tc>
          <w:tcPr>
            <w:tcW w:w="6713" w:type="dxa"/>
            <w:gridSpan w:val="3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F06462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</w:tr>
      <w:tr w:rsidR="00471E6B" w:rsidRPr="0023327F" w:rsidTr="00827675">
        <w:trPr>
          <w:trHeight w:val="971"/>
        </w:trPr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活动时间</w:t>
            </w:r>
          </w:p>
        </w:tc>
        <w:tc>
          <w:tcPr>
            <w:tcW w:w="6713" w:type="dxa"/>
            <w:gridSpan w:val="3"/>
            <w:vAlign w:val="center"/>
          </w:tcPr>
          <w:p w:rsidR="00471E6B" w:rsidRPr="0023327F" w:rsidRDefault="00471E6B" w:rsidP="00827675">
            <w:pPr>
              <w:pStyle w:val="NoSpacing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</w:tr>
      <w:tr w:rsidR="00471E6B" w:rsidRPr="0023327F" w:rsidTr="00EE3CF1">
        <w:trPr>
          <w:trHeight w:val="705"/>
        </w:trPr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初审意见</w:t>
            </w:r>
          </w:p>
        </w:tc>
        <w:tc>
          <w:tcPr>
            <w:tcW w:w="6713" w:type="dxa"/>
            <w:gridSpan w:val="3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</w:tr>
      <w:tr w:rsidR="00471E6B" w:rsidRPr="0023327F" w:rsidTr="00EE3CF1">
        <w:trPr>
          <w:trHeight w:val="720"/>
        </w:trPr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答辩表现</w:t>
            </w:r>
          </w:p>
        </w:tc>
        <w:tc>
          <w:tcPr>
            <w:tcW w:w="6713" w:type="dxa"/>
            <w:gridSpan w:val="3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</w:tc>
      </w:tr>
      <w:tr w:rsidR="00471E6B" w:rsidRPr="0023327F" w:rsidTr="00EE3CF1">
        <w:trPr>
          <w:trHeight w:val="1105"/>
        </w:trPr>
        <w:tc>
          <w:tcPr>
            <w:tcW w:w="1701" w:type="dxa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终审意见</w:t>
            </w:r>
          </w:p>
        </w:tc>
        <w:tc>
          <w:tcPr>
            <w:tcW w:w="6713" w:type="dxa"/>
            <w:gridSpan w:val="3"/>
            <w:vAlign w:val="center"/>
          </w:tcPr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</w:p>
          <w:p w:rsidR="00471E6B" w:rsidRPr="0023327F" w:rsidRDefault="00471E6B" w:rsidP="00471E6B">
            <w:pPr>
              <w:pStyle w:val="NoSpacing"/>
              <w:ind w:right="600" w:firstLineChars="1300" w:firstLine="31680"/>
              <w:jc w:val="center"/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</w:pP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签章</w:t>
            </w:r>
          </w:p>
          <w:p w:rsidR="00471E6B" w:rsidRPr="0023327F" w:rsidRDefault="00471E6B" w:rsidP="00EE3CF1">
            <w:pPr>
              <w:pStyle w:val="NoSpacing"/>
              <w:jc w:val="center"/>
              <w:rPr>
                <w:rStyle w:val="Strong"/>
                <w:rFonts w:ascii="仿宋_GB2312" w:eastAsia="仿宋_GB2312" w:hAnsi="宋体"/>
                <w:b w:val="0"/>
                <w:sz w:val="30"/>
                <w:szCs w:val="30"/>
              </w:rPr>
            </w:pPr>
            <w:r w:rsidRPr="0023327F"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  <w:t xml:space="preserve">                               </w:t>
            </w: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年</w:t>
            </w:r>
            <w:r w:rsidRPr="0023327F"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  <w:t xml:space="preserve">     </w:t>
            </w: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月</w:t>
            </w:r>
            <w:r w:rsidRPr="0023327F">
              <w:rPr>
                <w:rStyle w:val="Strong"/>
                <w:rFonts w:ascii="仿宋_GB2312" w:eastAsia="仿宋_GB2312" w:hAnsi="宋体"/>
                <w:b w:val="0"/>
                <w:sz w:val="24"/>
                <w:szCs w:val="24"/>
              </w:rPr>
              <w:t xml:space="preserve">     </w:t>
            </w:r>
            <w:r w:rsidRPr="0023327F">
              <w:rPr>
                <w:rStyle w:val="Strong"/>
                <w:rFonts w:ascii="仿宋_GB2312" w:eastAsia="仿宋_GB2312" w:hAnsi="宋体" w:hint="eastAsia"/>
                <w:b w:val="0"/>
                <w:sz w:val="24"/>
                <w:szCs w:val="24"/>
              </w:rPr>
              <w:t>日</w:t>
            </w:r>
          </w:p>
        </w:tc>
      </w:tr>
    </w:tbl>
    <w:p w:rsidR="00471E6B" w:rsidRPr="003F5BD8" w:rsidRDefault="00471E6B" w:rsidP="001F7CF1">
      <w:pPr>
        <w:rPr>
          <w:rFonts w:ascii="仿宋_GB2312" w:eastAsia="仿宋_GB2312"/>
          <w:sz w:val="24"/>
          <w:szCs w:val="24"/>
        </w:rPr>
      </w:pPr>
      <w:r w:rsidRPr="003F5BD8">
        <w:rPr>
          <w:rFonts w:ascii="仿宋_GB2312" w:eastAsia="仿宋_GB2312" w:hint="eastAsia"/>
          <w:sz w:val="24"/>
          <w:szCs w:val="24"/>
        </w:rPr>
        <w:t>注：策划书须一并提交。</w:t>
      </w:r>
    </w:p>
    <w:p w:rsidR="00471E6B" w:rsidRPr="002753E5" w:rsidRDefault="00471E6B" w:rsidP="00300FA4">
      <w:r w:rsidRPr="002753E5">
        <w:t xml:space="preserve"> </w:t>
      </w:r>
    </w:p>
    <w:sectPr w:rsidR="00471E6B" w:rsidRPr="002753E5" w:rsidSect="00891A9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6B" w:rsidRDefault="00471E6B" w:rsidP="00D4452F">
      <w:r>
        <w:separator/>
      </w:r>
    </w:p>
  </w:endnote>
  <w:endnote w:type="continuationSeparator" w:id="1">
    <w:p w:rsidR="00471E6B" w:rsidRDefault="00471E6B" w:rsidP="00D4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E6B" w:rsidRDefault="00471E6B" w:rsidP="00BE08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E6B" w:rsidRDefault="00471E6B" w:rsidP="007609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E6B" w:rsidRDefault="00471E6B" w:rsidP="00BE08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71E6B" w:rsidRDefault="00471E6B" w:rsidP="007609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6B" w:rsidRDefault="00471E6B" w:rsidP="00D4452F">
      <w:r>
        <w:separator/>
      </w:r>
    </w:p>
  </w:footnote>
  <w:footnote w:type="continuationSeparator" w:id="1">
    <w:p w:rsidR="00471E6B" w:rsidRDefault="00471E6B" w:rsidP="00D44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52F"/>
    <w:rsid w:val="00042657"/>
    <w:rsid w:val="0004265E"/>
    <w:rsid w:val="00053074"/>
    <w:rsid w:val="00055183"/>
    <w:rsid w:val="00084994"/>
    <w:rsid w:val="000A72A0"/>
    <w:rsid w:val="000C255E"/>
    <w:rsid w:val="000E1B83"/>
    <w:rsid w:val="000E4A70"/>
    <w:rsid w:val="000E7B6E"/>
    <w:rsid w:val="000F27D5"/>
    <w:rsid w:val="000F4E0B"/>
    <w:rsid w:val="000F682B"/>
    <w:rsid w:val="00105FC9"/>
    <w:rsid w:val="00107730"/>
    <w:rsid w:val="00132E7F"/>
    <w:rsid w:val="00133B6A"/>
    <w:rsid w:val="001456F6"/>
    <w:rsid w:val="00154537"/>
    <w:rsid w:val="00161FD5"/>
    <w:rsid w:val="001757D5"/>
    <w:rsid w:val="00187A21"/>
    <w:rsid w:val="001B4693"/>
    <w:rsid w:val="001D7072"/>
    <w:rsid w:val="001F7CF1"/>
    <w:rsid w:val="00205084"/>
    <w:rsid w:val="002067FC"/>
    <w:rsid w:val="0023327F"/>
    <w:rsid w:val="00244DB2"/>
    <w:rsid w:val="002602BC"/>
    <w:rsid w:val="002753E5"/>
    <w:rsid w:val="002A2D50"/>
    <w:rsid w:val="002D0C0C"/>
    <w:rsid w:val="002D59E0"/>
    <w:rsid w:val="002E7B7C"/>
    <w:rsid w:val="00300FA4"/>
    <w:rsid w:val="0030205E"/>
    <w:rsid w:val="00313809"/>
    <w:rsid w:val="003471C9"/>
    <w:rsid w:val="00377AE4"/>
    <w:rsid w:val="003847D0"/>
    <w:rsid w:val="003B68AB"/>
    <w:rsid w:val="003D37A5"/>
    <w:rsid w:val="003E0B2B"/>
    <w:rsid w:val="003E669C"/>
    <w:rsid w:val="003F5BD8"/>
    <w:rsid w:val="00401C0E"/>
    <w:rsid w:val="00404C40"/>
    <w:rsid w:val="0041061D"/>
    <w:rsid w:val="00456D83"/>
    <w:rsid w:val="00457846"/>
    <w:rsid w:val="00457EC1"/>
    <w:rsid w:val="00471E6B"/>
    <w:rsid w:val="0048401B"/>
    <w:rsid w:val="004B2EC2"/>
    <w:rsid w:val="004C6239"/>
    <w:rsid w:val="004D7B4E"/>
    <w:rsid w:val="004E02A6"/>
    <w:rsid w:val="004E02C1"/>
    <w:rsid w:val="005038E0"/>
    <w:rsid w:val="00526C65"/>
    <w:rsid w:val="00532706"/>
    <w:rsid w:val="005606CD"/>
    <w:rsid w:val="00565250"/>
    <w:rsid w:val="00595B22"/>
    <w:rsid w:val="005A4BB0"/>
    <w:rsid w:val="005B26D9"/>
    <w:rsid w:val="005C1C7B"/>
    <w:rsid w:val="005C4BC8"/>
    <w:rsid w:val="005C752D"/>
    <w:rsid w:val="005E7B3C"/>
    <w:rsid w:val="006165C3"/>
    <w:rsid w:val="006272F2"/>
    <w:rsid w:val="0063713D"/>
    <w:rsid w:val="00651D75"/>
    <w:rsid w:val="00685597"/>
    <w:rsid w:val="0068695B"/>
    <w:rsid w:val="00690E4A"/>
    <w:rsid w:val="006C523B"/>
    <w:rsid w:val="006F16CC"/>
    <w:rsid w:val="006F65CF"/>
    <w:rsid w:val="007007F3"/>
    <w:rsid w:val="00703013"/>
    <w:rsid w:val="0072181B"/>
    <w:rsid w:val="0072337D"/>
    <w:rsid w:val="0072348B"/>
    <w:rsid w:val="00726FF6"/>
    <w:rsid w:val="007609EB"/>
    <w:rsid w:val="00761011"/>
    <w:rsid w:val="00764C21"/>
    <w:rsid w:val="007D1D6D"/>
    <w:rsid w:val="007E2B01"/>
    <w:rsid w:val="008127B5"/>
    <w:rsid w:val="0081692D"/>
    <w:rsid w:val="008171FC"/>
    <w:rsid w:val="008272B2"/>
    <w:rsid w:val="00827675"/>
    <w:rsid w:val="0086210F"/>
    <w:rsid w:val="00865C4B"/>
    <w:rsid w:val="008813AA"/>
    <w:rsid w:val="00891A92"/>
    <w:rsid w:val="00893763"/>
    <w:rsid w:val="008B2F38"/>
    <w:rsid w:val="008B3D5E"/>
    <w:rsid w:val="008C4C57"/>
    <w:rsid w:val="008C7604"/>
    <w:rsid w:val="008D5F99"/>
    <w:rsid w:val="008F1402"/>
    <w:rsid w:val="008F2D73"/>
    <w:rsid w:val="00902C6F"/>
    <w:rsid w:val="0090365D"/>
    <w:rsid w:val="00934540"/>
    <w:rsid w:val="009459A6"/>
    <w:rsid w:val="00973B60"/>
    <w:rsid w:val="009740CA"/>
    <w:rsid w:val="009A406E"/>
    <w:rsid w:val="009A676F"/>
    <w:rsid w:val="009A7233"/>
    <w:rsid w:val="009B15DA"/>
    <w:rsid w:val="009B6AC9"/>
    <w:rsid w:val="009C1CDF"/>
    <w:rsid w:val="009E25EB"/>
    <w:rsid w:val="009F2330"/>
    <w:rsid w:val="00A06012"/>
    <w:rsid w:val="00A0629B"/>
    <w:rsid w:val="00A6285C"/>
    <w:rsid w:val="00A670A2"/>
    <w:rsid w:val="00A92B33"/>
    <w:rsid w:val="00AD0929"/>
    <w:rsid w:val="00AD450D"/>
    <w:rsid w:val="00AE5816"/>
    <w:rsid w:val="00B0706D"/>
    <w:rsid w:val="00B17091"/>
    <w:rsid w:val="00B23CAD"/>
    <w:rsid w:val="00B3169A"/>
    <w:rsid w:val="00B35B26"/>
    <w:rsid w:val="00B722CF"/>
    <w:rsid w:val="00B76DB7"/>
    <w:rsid w:val="00BC3BB5"/>
    <w:rsid w:val="00BC453A"/>
    <w:rsid w:val="00BE08D6"/>
    <w:rsid w:val="00BF5F12"/>
    <w:rsid w:val="00BF7FEB"/>
    <w:rsid w:val="00C2029A"/>
    <w:rsid w:val="00C326FA"/>
    <w:rsid w:val="00C336EA"/>
    <w:rsid w:val="00C3384B"/>
    <w:rsid w:val="00C35489"/>
    <w:rsid w:val="00C81441"/>
    <w:rsid w:val="00C82F13"/>
    <w:rsid w:val="00C946AC"/>
    <w:rsid w:val="00CD03A3"/>
    <w:rsid w:val="00CF0B53"/>
    <w:rsid w:val="00D4452F"/>
    <w:rsid w:val="00D965A8"/>
    <w:rsid w:val="00DE30E8"/>
    <w:rsid w:val="00DE77EC"/>
    <w:rsid w:val="00DF709E"/>
    <w:rsid w:val="00E27CBE"/>
    <w:rsid w:val="00E41B74"/>
    <w:rsid w:val="00E83EBB"/>
    <w:rsid w:val="00E86216"/>
    <w:rsid w:val="00E951E1"/>
    <w:rsid w:val="00EB14D5"/>
    <w:rsid w:val="00EB3F54"/>
    <w:rsid w:val="00EB53D2"/>
    <w:rsid w:val="00EC3363"/>
    <w:rsid w:val="00EE3CF1"/>
    <w:rsid w:val="00EF4E8D"/>
    <w:rsid w:val="00F06462"/>
    <w:rsid w:val="00F241A4"/>
    <w:rsid w:val="00F31C12"/>
    <w:rsid w:val="00F45A17"/>
    <w:rsid w:val="00F51898"/>
    <w:rsid w:val="00F53B71"/>
    <w:rsid w:val="00F67F46"/>
    <w:rsid w:val="00F91C75"/>
    <w:rsid w:val="00FA3FDA"/>
    <w:rsid w:val="00FB08D4"/>
    <w:rsid w:val="00FD2B24"/>
    <w:rsid w:val="00FE3FE7"/>
    <w:rsid w:val="00FF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9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4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45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4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452F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E2B0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F5F12"/>
    <w:pPr>
      <w:ind w:firstLineChars="200" w:firstLine="420"/>
    </w:pPr>
  </w:style>
  <w:style w:type="table" w:styleId="TableGrid">
    <w:name w:val="Table Grid"/>
    <w:basedOn w:val="TableNormal"/>
    <w:uiPriority w:val="99"/>
    <w:rsid w:val="00BF5F1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2753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753E5"/>
    <w:rPr>
      <w:rFonts w:cs="Times New Roman"/>
    </w:rPr>
  </w:style>
  <w:style w:type="character" w:styleId="BookTitle">
    <w:name w:val="Book Title"/>
    <w:basedOn w:val="DefaultParagraphFont"/>
    <w:uiPriority w:val="99"/>
    <w:qFormat/>
    <w:rsid w:val="002753E5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2753E5"/>
    <w:rPr>
      <w:rFonts w:cs="Times New Roman"/>
      <w:b/>
      <w:bCs/>
    </w:rPr>
  </w:style>
  <w:style w:type="paragraph" w:styleId="NoSpacing">
    <w:name w:val="No Spacing"/>
    <w:uiPriority w:val="99"/>
    <w:qFormat/>
    <w:rsid w:val="002753E5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E27C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CBE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609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536</TotalTime>
  <Pages>1</Pages>
  <Words>31</Words>
  <Characters>181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 User</cp:lastModifiedBy>
  <cp:revision>115</cp:revision>
  <cp:lastPrinted>2011-12-21T03:59:00Z</cp:lastPrinted>
  <dcterms:created xsi:type="dcterms:W3CDTF">2011-12-20T01:43:00Z</dcterms:created>
  <dcterms:modified xsi:type="dcterms:W3CDTF">2011-12-22T08:20:00Z</dcterms:modified>
</cp:coreProperties>
</file>