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18" w:rsidRPr="00B70A84" w:rsidRDefault="003E1E18" w:rsidP="007A4B67">
      <w:pPr>
        <w:jc w:val="center"/>
        <w:rPr>
          <w:rFonts w:ascii="宋体"/>
          <w:b/>
          <w:sz w:val="36"/>
          <w:szCs w:val="36"/>
        </w:rPr>
      </w:pPr>
      <w:r w:rsidRPr="00B70A84">
        <w:rPr>
          <w:rFonts w:ascii="宋体" w:hAnsi="宋体"/>
          <w:b/>
          <w:sz w:val="36"/>
          <w:szCs w:val="36"/>
        </w:rPr>
        <w:t>2016</w:t>
      </w:r>
      <w:r w:rsidRPr="00B70A84">
        <w:rPr>
          <w:rFonts w:ascii="宋体" w:hAnsi="宋体" w:hint="eastAsia"/>
          <w:b/>
          <w:sz w:val="36"/>
          <w:szCs w:val="36"/>
        </w:rPr>
        <w:t>年中山大学暑期</w:t>
      </w:r>
      <w:r w:rsidRPr="00B70A84">
        <w:rPr>
          <w:rFonts w:ascii="宋体" w:hint="eastAsia"/>
          <w:b/>
          <w:sz w:val="36"/>
          <w:szCs w:val="36"/>
        </w:rPr>
        <w:t>“</w:t>
      </w:r>
      <w:r w:rsidRPr="00B70A84">
        <w:rPr>
          <w:rFonts w:ascii="宋体" w:hAnsi="宋体" w:hint="eastAsia"/>
          <w:b/>
          <w:sz w:val="36"/>
          <w:szCs w:val="36"/>
        </w:rPr>
        <w:t>三下乡</w:t>
      </w:r>
      <w:r w:rsidRPr="00B70A84">
        <w:rPr>
          <w:rFonts w:ascii="宋体" w:hint="eastAsia"/>
          <w:b/>
          <w:sz w:val="36"/>
          <w:szCs w:val="36"/>
        </w:rPr>
        <w:t>”</w:t>
      </w:r>
      <w:r>
        <w:rPr>
          <w:rFonts w:ascii="宋体" w:hAnsi="宋体" w:hint="eastAsia"/>
          <w:b/>
          <w:sz w:val="36"/>
          <w:szCs w:val="36"/>
        </w:rPr>
        <w:t>社会实践活动立项情况</w:t>
      </w:r>
    </w:p>
    <w:tbl>
      <w:tblPr>
        <w:tblW w:w="12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1"/>
        <w:gridCol w:w="1205"/>
        <w:gridCol w:w="4074"/>
        <w:gridCol w:w="6510"/>
      </w:tblGrid>
      <w:tr w:rsidR="003E1E18" w:rsidRPr="003A1693" w:rsidTr="00062AB1">
        <w:trPr>
          <w:trHeight w:val="567"/>
          <w:jc w:val="center"/>
        </w:trPr>
        <w:tc>
          <w:tcPr>
            <w:tcW w:w="771" w:type="dxa"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立项情况</w:t>
            </w: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b/>
                <w:kern w:val="0"/>
                <w:sz w:val="24"/>
                <w:szCs w:val="24"/>
              </w:rPr>
              <w:t>活动名称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 w:val="restart"/>
            <w:vAlign w:val="center"/>
          </w:tcPr>
          <w:p w:rsidR="003E1E18" w:rsidRPr="00062AB1" w:rsidRDefault="003E1E18" w:rsidP="00062AB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062AB1">
              <w:rPr>
                <w:rFonts w:ascii="宋体" w:hAnsi="宋体" w:hint="eastAsia"/>
                <w:b/>
                <w:kern w:val="0"/>
                <w:sz w:val="28"/>
                <w:szCs w:val="28"/>
              </w:rPr>
              <w:t>重点立项</w:t>
            </w: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074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青年志愿者协会蒲公英支教队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蒲公英支教行动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中山医学院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“两岸医家”第四届海峡两岸医学生夏令营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国际翻译学院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茂名暑期三下乡服务队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心心之火科技支教队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心心之火暑期山区支教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政治与公共事务管理学院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政务学院</w:t>
            </w:r>
            <w:r w:rsidRPr="003A1693">
              <w:rPr>
                <w:rFonts w:ascii="宋体" w:hAnsi="宋体" w:cs="仿宋"/>
                <w:kern w:val="0"/>
                <w:sz w:val="24"/>
                <w:szCs w:val="24"/>
              </w:rPr>
              <w:t>2016</w:t>
            </w:r>
            <w:r w:rsidRPr="003A1693">
              <w:rPr>
                <w:rFonts w:ascii="宋体" w:hAnsi="宋体" w:cs="仿宋" w:hint="eastAsia"/>
                <w:kern w:val="0"/>
                <w:sz w:val="24"/>
                <w:szCs w:val="24"/>
              </w:rPr>
              <w:t>年暑期赴阳西县“三下乡”活动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化学与化学工程学院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“梦想之行”暑期三下乡活动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数据科学与计算机学院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“发挥专业特长、服务社会需求”</w:t>
            </w:r>
          </w:p>
          <w:p w:rsidR="003E1E18" w:rsidRPr="003A1693" w:rsidRDefault="003E1E18" w:rsidP="003A1693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紫金县琴口村科技推广服务和助学活动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E808E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爱心助学协会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E808E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暑期考察队项目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E808E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传播与设计学院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E808E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知行支教队“罗浮中学”创益项目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E808E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工学院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（知行支教队）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E808E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赴云南完全小学暑期支教活动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E808E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小草支教队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E808E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暑期“三下乡”社会实践活动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59535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岭南学院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59535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岭南学院</w:t>
            </w:r>
            <w:r w:rsidRPr="003A1693">
              <w:rPr>
                <w:rFonts w:ascii="宋体" w:hAnsi="宋体" w:cs="宋体"/>
                <w:kern w:val="0"/>
                <w:sz w:val="24"/>
                <w:szCs w:val="24"/>
              </w:rPr>
              <w:t>2014</w:t>
            </w: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级调研活动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 w:val="restart"/>
            <w:vAlign w:val="center"/>
          </w:tcPr>
          <w:p w:rsidR="003E1E18" w:rsidRPr="00062AB1" w:rsidRDefault="003E1E18" w:rsidP="00062AB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062AB1">
              <w:rPr>
                <w:rFonts w:ascii="宋体" w:hAnsi="宋体" w:hint="eastAsia"/>
                <w:b/>
                <w:kern w:val="0"/>
                <w:sz w:val="28"/>
                <w:szCs w:val="28"/>
              </w:rPr>
              <w:t>一般立项</w:t>
            </w: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59535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数据科学与计算机学院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615812" w:rsidRDefault="003E1E18" w:rsidP="0059535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15812">
              <w:rPr>
                <w:rFonts w:ascii="宋体" w:hAnsi="宋体" w:cs="宋体" w:hint="eastAsia"/>
                <w:kern w:val="0"/>
                <w:sz w:val="24"/>
                <w:szCs w:val="24"/>
              </w:rPr>
              <w:t>海南省白沙县鹦哥岭社会实践活动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法学院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法学院</w:t>
            </w:r>
            <w:r w:rsidRPr="003A1693">
              <w:rPr>
                <w:rFonts w:ascii="宋体" w:hAnsi="宋体" w:cs="宋体"/>
                <w:kern w:val="0"/>
                <w:sz w:val="24"/>
                <w:szCs w:val="24"/>
              </w:rPr>
              <w:t>2016</w:t>
            </w: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年暑期“三下乡”实践活动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“溯源”梅州革命遗迹调研小组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我国革命遗迹保护现状调研</w:t>
            </w:r>
            <w:r w:rsidRPr="003A1693">
              <w:rPr>
                <w:rFonts w:ascii="宋体" w:hAnsi="宋体"/>
                <w:kern w:val="0"/>
                <w:sz w:val="24"/>
                <w:szCs w:val="24"/>
              </w:rPr>
              <w:t>—</w:t>
            </w: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以广东省梅州市为例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资讯管理学院“资馨”志愿者队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资讯管理学“资馨”志愿者队三下乡活动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环境科学与工程学院</w:t>
            </w:r>
            <w:r>
              <w:rPr>
                <w:rFonts w:ascii="宋体" w:hAnsi="宋体"/>
                <w:kern w:val="0"/>
                <w:sz w:val="24"/>
                <w:szCs w:val="24"/>
              </w:rPr>
              <w:t>&amp;</w:t>
            </w: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大气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科学</w:t>
            </w: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践行环保</w:t>
            </w:r>
            <w:r w:rsidRPr="003A1693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绿动揭阳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岭南学院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岭南学院</w:t>
            </w:r>
            <w:r w:rsidRPr="003A1693">
              <w:rPr>
                <w:rFonts w:ascii="宋体" w:hAnsi="宋体" w:cs="宋体"/>
                <w:kern w:val="0"/>
                <w:sz w:val="24"/>
                <w:szCs w:val="24"/>
              </w:rPr>
              <w:t>2014</w:t>
            </w: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级支教活动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19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哲学系“一缕阳光”支教队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开展关爱活动，积极志愿服务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工学院韶关风度支教队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赴韶关市风度中学暑期支教活动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21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旅游学院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珠海市斗门区耕管村旅游资源调研考察及支教活动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附属第五医院（第五临床医学院）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淇澳岛灭蚊行动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23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数学学院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kern w:val="0"/>
                <w:sz w:val="24"/>
                <w:szCs w:val="24"/>
              </w:rPr>
              <w:t>第八届彩虹支教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Pr="003A1693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900DA1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A1693">
              <w:rPr>
                <w:rFonts w:ascii="宋体" w:hAnsi="宋体"/>
                <w:b/>
                <w:kern w:val="0"/>
                <w:sz w:val="24"/>
                <w:szCs w:val="24"/>
              </w:rPr>
              <w:t>24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电子与信息工程学院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粤西</w:t>
            </w: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“三下乡”志愿服务活动</w:t>
            </w:r>
          </w:p>
        </w:tc>
      </w:tr>
      <w:tr w:rsidR="003E1E18" w:rsidRPr="003A1693" w:rsidTr="00062AB1">
        <w:trPr>
          <w:trHeight w:val="567"/>
          <w:jc w:val="center"/>
        </w:trPr>
        <w:tc>
          <w:tcPr>
            <w:tcW w:w="771" w:type="dxa"/>
            <w:vMerge/>
            <w:vAlign w:val="center"/>
          </w:tcPr>
          <w:p w:rsidR="003E1E18" w:rsidRDefault="003E1E18" w:rsidP="00062AB1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1E18" w:rsidRPr="003A1693" w:rsidRDefault="003E1E18" w:rsidP="003A1693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25</w:t>
            </w:r>
          </w:p>
        </w:tc>
        <w:tc>
          <w:tcPr>
            <w:tcW w:w="4074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国际金融学院</w:t>
            </w:r>
            <w:r w:rsidRPr="003A1693"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  <w:r w:rsidRPr="003A1693">
              <w:rPr>
                <w:rFonts w:ascii="宋体" w:hAnsi="宋体" w:cs="宋体" w:hint="eastAsia"/>
                <w:kern w:val="0"/>
                <w:sz w:val="24"/>
                <w:szCs w:val="24"/>
              </w:rPr>
              <w:t>世纪新渔夫队</w:t>
            </w:r>
          </w:p>
        </w:tc>
        <w:tc>
          <w:tcPr>
            <w:tcW w:w="6510" w:type="dxa"/>
            <w:vAlign w:val="center"/>
          </w:tcPr>
          <w:p w:rsidR="003E1E18" w:rsidRPr="003A1693" w:rsidRDefault="003E1E18" w:rsidP="001A6C9E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3A169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授之以鱼不如授之以渔</w:t>
            </w:r>
            <w:r w:rsidRPr="003A1693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——</w:t>
            </w:r>
            <w:r w:rsidRPr="003A169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新生代农民工再发展计划</w:t>
            </w:r>
          </w:p>
        </w:tc>
      </w:tr>
    </w:tbl>
    <w:p w:rsidR="003E1E18" w:rsidRPr="00B70A84" w:rsidRDefault="003E1E18">
      <w:pPr>
        <w:rPr>
          <w:rFonts w:ascii="宋体"/>
          <w:sz w:val="24"/>
          <w:szCs w:val="24"/>
        </w:rPr>
      </w:pPr>
    </w:p>
    <w:sectPr w:rsidR="003E1E18" w:rsidRPr="00B70A84" w:rsidSect="008E43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E18" w:rsidRDefault="003E1E18" w:rsidP="00CC042D">
      <w:r>
        <w:separator/>
      </w:r>
    </w:p>
  </w:endnote>
  <w:endnote w:type="continuationSeparator" w:id="0">
    <w:p w:rsidR="003E1E18" w:rsidRDefault="003E1E18" w:rsidP="00CC0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E18" w:rsidRDefault="003E1E18" w:rsidP="00CC042D">
      <w:r>
        <w:separator/>
      </w:r>
    </w:p>
  </w:footnote>
  <w:footnote w:type="continuationSeparator" w:id="0">
    <w:p w:rsidR="003E1E18" w:rsidRDefault="003E1E18" w:rsidP="00CC0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B67"/>
    <w:rsid w:val="00062AB1"/>
    <w:rsid w:val="000F7673"/>
    <w:rsid w:val="00164970"/>
    <w:rsid w:val="00187379"/>
    <w:rsid w:val="001A6C9E"/>
    <w:rsid w:val="002B7609"/>
    <w:rsid w:val="002E2126"/>
    <w:rsid w:val="00332A16"/>
    <w:rsid w:val="003A1693"/>
    <w:rsid w:val="003A2038"/>
    <w:rsid w:val="003E1E18"/>
    <w:rsid w:val="00425F3D"/>
    <w:rsid w:val="004A12B9"/>
    <w:rsid w:val="0051198C"/>
    <w:rsid w:val="00547A1F"/>
    <w:rsid w:val="00595353"/>
    <w:rsid w:val="00615812"/>
    <w:rsid w:val="007A4B67"/>
    <w:rsid w:val="00805925"/>
    <w:rsid w:val="008E4360"/>
    <w:rsid w:val="00900DA1"/>
    <w:rsid w:val="00974053"/>
    <w:rsid w:val="00A777A7"/>
    <w:rsid w:val="00AA7947"/>
    <w:rsid w:val="00AE39E9"/>
    <w:rsid w:val="00B70A84"/>
    <w:rsid w:val="00B9015F"/>
    <w:rsid w:val="00BC08D2"/>
    <w:rsid w:val="00C6414D"/>
    <w:rsid w:val="00CB621D"/>
    <w:rsid w:val="00CC042D"/>
    <w:rsid w:val="00CC76CC"/>
    <w:rsid w:val="00D17DEF"/>
    <w:rsid w:val="00D33C93"/>
    <w:rsid w:val="00E808E6"/>
    <w:rsid w:val="00EC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6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4B6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uiPriority w:val="99"/>
    <w:rsid w:val="007A4B67"/>
    <w:pPr>
      <w:jc w:val="both"/>
    </w:pPr>
    <w:rPr>
      <w:rFonts w:ascii="Times New Roman" w:hAnsi="Times New Roman"/>
      <w:szCs w:val="21"/>
    </w:rPr>
  </w:style>
  <w:style w:type="paragraph" w:styleId="Header">
    <w:name w:val="header"/>
    <w:basedOn w:val="Normal"/>
    <w:link w:val="HeaderChar"/>
    <w:uiPriority w:val="99"/>
    <w:rsid w:val="00CC0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042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C0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042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743</TotalTime>
  <Pages>2</Pages>
  <Words>126</Words>
  <Characters>721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2016年中山大学暑期“三下乡”社会实践活动申报项目评审评分表</dc:title>
  <dc:subject/>
  <dc:creator>张迎菲</dc:creator>
  <cp:keywords/>
  <dc:description/>
  <cp:lastModifiedBy>User</cp:lastModifiedBy>
  <cp:revision>7</cp:revision>
  <dcterms:created xsi:type="dcterms:W3CDTF">2016-06-11T00:47:00Z</dcterms:created>
  <dcterms:modified xsi:type="dcterms:W3CDTF">2016-06-11T23:31:00Z</dcterms:modified>
</cp:coreProperties>
</file>