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szCs w:val="21"/>
        </w:rPr>
      </w:pPr>
      <w:r>
        <w:rPr>
          <w:rFonts w:hint="eastAsia" w:ascii="华文中宋" w:hAnsi="华文中宋" w:eastAsia="华文中宋"/>
          <w:sz w:val="36"/>
          <w:szCs w:val="36"/>
        </w:rPr>
        <w:t>中山大学中大青年传媒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总社</w:t>
      </w:r>
      <w:r>
        <w:rPr>
          <w:rFonts w:hint="eastAsia" w:ascii="华文中宋" w:hAnsi="华文中宋" w:eastAsia="华文中宋"/>
          <w:sz w:val="36"/>
          <w:szCs w:val="36"/>
        </w:rPr>
        <w:t>换届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推</w:t>
      </w:r>
      <w:r>
        <w:rPr>
          <w:rFonts w:hint="eastAsia" w:ascii="华文中宋" w:hAnsi="华文中宋" w:eastAsia="华文中宋"/>
          <w:sz w:val="36"/>
          <w:szCs w:val="36"/>
        </w:rPr>
        <w:t>荐表</w:t>
      </w:r>
    </w:p>
    <w:tbl>
      <w:tblPr>
        <w:tblStyle w:val="29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2109"/>
        <w:gridCol w:w="1056"/>
        <w:gridCol w:w="2530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姓名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性别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 w:val="restart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院系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年级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 w:val="continue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所在分社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职位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 w:val="continue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手机</w:t>
            </w:r>
          </w:p>
        </w:tc>
        <w:tc>
          <w:tcPr>
            <w:tcW w:w="2109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056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E-mail</w:t>
            </w:r>
          </w:p>
        </w:tc>
        <w:tc>
          <w:tcPr>
            <w:tcW w:w="2530" w:type="dxa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  <w:tc>
          <w:tcPr>
            <w:tcW w:w="1457" w:type="dxa"/>
            <w:vMerge w:val="continue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0" w:hRule="atLeast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分社推荐意见</w:t>
            </w:r>
          </w:p>
        </w:tc>
        <w:tc>
          <w:tcPr>
            <w:tcW w:w="7152" w:type="dxa"/>
            <w:gridSpan w:val="4"/>
          </w:tcPr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</w:t>
            </w: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val="en-US" w:eastAsia="zh-CN"/>
              </w:rPr>
              <w:t xml:space="preserve">             </w:t>
            </w:r>
            <w:bookmarkStart w:id="0" w:name="_GoBack"/>
            <w:bookmarkEnd w:id="0"/>
            <w:r>
              <w:rPr>
                <w:rFonts w:hint="eastAsia" w:ascii="仿宋_GB2312" w:hAnsi="Calibri" w:eastAsia="仿宋_GB2312"/>
                <w:sz w:val="28"/>
                <w:szCs w:val="28"/>
              </w:rPr>
              <w:t>签名：       年   月   日      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  <w:lang w:eastAsia="zh-CN"/>
              </w:rPr>
              <w:t>自我陈述</w:t>
            </w:r>
          </w:p>
        </w:tc>
        <w:tc>
          <w:tcPr>
            <w:tcW w:w="7152" w:type="dxa"/>
            <w:gridSpan w:val="4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1376" w:type="dxa"/>
            <w:vAlign w:val="center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换届委员会意见</w:t>
            </w:r>
          </w:p>
        </w:tc>
        <w:tc>
          <w:tcPr>
            <w:tcW w:w="7152" w:type="dxa"/>
            <w:gridSpan w:val="4"/>
          </w:tcPr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Calibri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</w:t>
            </w:r>
          </w:p>
          <w:p>
            <w:pPr>
              <w:ind w:firstLine="1400" w:firstLineChars="500"/>
              <w:rPr>
                <w:rFonts w:hint="eastAsia"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签名：       年   月   日      盖章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16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1</w:t>
    </w:r>
    <w:r>
      <w:rPr>
        <w:rStyle w:val="24"/>
      </w:rPr>
      <w:fldChar w:fldCharType="end"/>
    </w:r>
  </w:p>
  <w:p>
    <w:pPr>
      <w:pStyle w:val="11"/>
      <w:ind w:right="360"/>
    </w:pPr>
    <w: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-826135</wp:posOffset>
          </wp:positionH>
          <wp:positionV relativeFrom="paragraph">
            <wp:posOffset>-92075</wp:posOffset>
          </wp:positionV>
          <wp:extent cx="6468745" cy="492760"/>
          <wp:effectExtent l="0" t="0" r="8255" b="2540"/>
          <wp:wrapSquare wrapText="bothSides"/>
          <wp:docPr id="7" name="图片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89" t="37657" r="11912" b="-6787"/>
                  <a:stretch>
                    <a:fillRect/>
                  </a:stretch>
                </pic:blipFill>
                <pic:spPr>
                  <a:xfrm>
                    <a:off x="0" y="0"/>
                    <a:ext cx="6468745" cy="492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right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>
    <w:pPr>
      <w:pStyle w:val="1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drawing>
        <wp:anchor distT="0" distB="0" distL="114300" distR="114300" simplePos="0" relativeHeight="251671552" behindDoc="0" locked="0" layoutInCell="1" allowOverlap="1">
          <wp:simplePos x="0" y="0"/>
          <wp:positionH relativeFrom="column">
            <wp:posOffset>-698500</wp:posOffset>
          </wp:positionH>
          <wp:positionV relativeFrom="paragraph">
            <wp:posOffset>60325</wp:posOffset>
          </wp:positionV>
          <wp:extent cx="6468745" cy="492760"/>
          <wp:effectExtent l="0" t="0" r="8255" b="2540"/>
          <wp:wrapSquare wrapText="bothSides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89" t="37657" r="11912" b="-6787"/>
                  <a:stretch>
                    <a:fillRect/>
                  </a:stretch>
                </pic:blipFill>
                <pic:spPr>
                  <a:xfrm>
                    <a:off x="0" y="0"/>
                    <a:ext cx="6468745" cy="49276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-541655</wp:posOffset>
          </wp:positionH>
          <wp:positionV relativeFrom="paragraph">
            <wp:posOffset>-518795</wp:posOffset>
          </wp:positionV>
          <wp:extent cx="6303010" cy="751840"/>
          <wp:effectExtent l="0" t="0" r="0" b="0"/>
          <wp:wrapSquare wrapText="bothSides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71" t="-101" r="653" b="23"/>
                  <a:stretch>
                    <a:fillRect/>
                  </a:stretch>
                </pic:blipFill>
                <pic:spPr>
                  <a:xfrm>
                    <a:off x="0" y="0"/>
                    <a:ext cx="6303010" cy="7518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43295068" o:spid="_x0000_s4098" o:spt="75" type="#_x0000_t75" style="position:absolute;left:0pt;height:561.15pt;width:415.35pt;mso-position-horizontal:center;mso-position-horizontal-relative:margin;mso-position-vertical:center;mso-position-vertical-relative:margin;z-index:-25165004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中青logo新灰"/>
          <o:lock v:ext="edit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pict>
        <v:shape id="WordPictureWatermark43295067" o:spid="_x0000_s4099" o:spt="75" type="#_x0000_t75" style="position:absolute;left:0pt;height:561.15pt;width:415.35pt;mso-position-horizontal:center;mso-position-horizontal-relative:margin;mso-position-vertical:center;mso-position-vertical-relative:margin;z-index:-25165107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中青logo新灰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-366395</wp:posOffset>
          </wp:positionV>
          <wp:extent cx="6303010" cy="751840"/>
          <wp:effectExtent l="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171" t="-101" r="653" b="23"/>
                  <a:stretch>
                    <a:fillRect/>
                  </a:stretch>
                </pic:blipFill>
                <pic:spPr>
                  <a:xfrm>
                    <a:off x="0" y="0"/>
                    <a:ext cx="6303010" cy="7518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WordPictureWatermark43295066" o:spid="_x0000_s4097" o:spt="75" type="#_x0000_t75" style="position:absolute;left:0pt;height:561.15pt;width:415.35pt;mso-position-horizontal:center;mso-position-horizontal-relative:margin;mso-position-vertical:center;mso-position-vertical-relative:margin;z-index:-25165209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2" o:title="中青logo新灰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76"/>
    <w:rsid w:val="000056FB"/>
    <w:rsid w:val="00007690"/>
    <w:rsid w:val="0004390D"/>
    <w:rsid w:val="000456A4"/>
    <w:rsid w:val="0005307B"/>
    <w:rsid w:val="000628CA"/>
    <w:rsid w:val="000634FC"/>
    <w:rsid w:val="000643DC"/>
    <w:rsid w:val="00072DCF"/>
    <w:rsid w:val="000751D6"/>
    <w:rsid w:val="00082B0E"/>
    <w:rsid w:val="00086571"/>
    <w:rsid w:val="0009018D"/>
    <w:rsid w:val="000B2061"/>
    <w:rsid w:val="000B3990"/>
    <w:rsid w:val="000C064F"/>
    <w:rsid w:val="000C3EBB"/>
    <w:rsid w:val="000C4856"/>
    <w:rsid w:val="000F0BEE"/>
    <w:rsid w:val="000F5A74"/>
    <w:rsid w:val="001036E8"/>
    <w:rsid w:val="00106FAA"/>
    <w:rsid w:val="001170D1"/>
    <w:rsid w:val="001337FF"/>
    <w:rsid w:val="00140D43"/>
    <w:rsid w:val="001411C4"/>
    <w:rsid w:val="0014208F"/>
    <w:rsid w:val="00154DC4"/>
    <w:rsid w:val="00154E25"/>
    <w:rsid w:val="0015628E"/>
    <w:rsid w:val="001632F6"/>
    <w:rsid w:val="0016365C"/>
    <w:rsid w:val="0016791E"/>
    <w:rsid w:val="00170F79"/>
    <w:rsid w:val="00175CD6"/>
    <w:rsid w:val="00176DAD"/>
    <w:rsid w:val="001777FC"/>
    <w:rsid w:val="001828D1"/>
    <w:rsid w:val="00191C68"/>
    <w:rsid w:val="0019208C"/>
    <w:rsid w:val="00197BC5"/>
    <w:rsid w:val="001A7CAC"/>
    <w:rsid w:val="001C07A9"/>
    <w:rsid w:val="001C2451"/>
    <w:rsid w:val="001C53EE"/>
    <w:rsid w:val="001D2D85"/>
    <w:rsid w:val="001D5497"/>
    <w:rsid w:val="001E6BA2"/>
    <w:rsid w:val="001F473F"/>
    <w:rsid w:val="001F5EFB"/>
    <w:rsid w:val="002050BE"/>
    <w:rsid w:val="002143B1"/>
    <w:rsid w:val="00215FE7"/>
    <w:rsid w:val="002169FE"/>
    <w:rsid w:val="00216D04"/>
    <w:rsid w:val="00216D81"/>
    <w:rsid w:val="00217926"/>
    <w:rsid w:val="0022452B"/>
    <w:rsid w:val="0022685F"/>
    <w:rsid w:val="00230476"/>
    <w:rsid w:val="00247902"/>
    <w:rsid w:val="00254876"/>
    <w:rsid w:val="00274F1F"/>
    <w:rsid w:val="00287D2E"/>
    <w:rsid w:val="00287E81"/>
    <w:rsid w:val="002914B3"/>
    <w:rsid w:val="00293782"/>
    <w:rsid w:val="002A1D22"/>
    <w:rsid w:val="002A3C3F"/>
    <w:rsid w:val="002A45CA"/>
    <w:rsid w:val="002A6D52"/>
    <w:rsid w:val="002D1BFF"/>
    <w:rsid w:val="002D3976"/>
    <w:rsid w:val="002E3F64"/>
    <w:rsid w:val="002E4B17"/>
    <w:rsid w:val="002F21E2"/>
    <w:rsid w:val="002F2566"/>
    <w:rsid w:val="003017AA"/>
    <w:rsid w:val="00305F35"/>
    <w:rsid w:val="003076C4"/>
    <w:rsid w:val="00311978"/>
    <w:rsid w:val="003169AC"/>
    <w:rsid w:val="00320195"/>
    <w:rsid w:val="00320C88"/>
    <w:rsid w:val="00325CD2"/>
    <w:rsid w:val="00341781"/>
    <w:rsid w:val="00342EB6"/>
    <w:rsid w:val="00372641"/>
    <w:rsid w:val="0037321D"/>
    <w:rsid w:val="00396883"/>
    <w:rsid w:val="003A04A1"/>
    <w:rsid w:val="003A411D"/>
    <w:rsid w:val="003A6C45"/>
    <w:rsid w:val="003B2113"/>
    <w:rsid w:val="003B5E86"/>
    <w:rsid w:val="003C3D1C"/>
    <w:rsid w:val="003C4980"/>
    <w:rsid w:val="003D1DE7"/>
    <w:rsid w:val="003D4F1E"/>
    <w:rsid w:val="003E3B52"/>
    <w:rsid w:val="003E4B3F"/>
    <w:rsid w:val="003F579F"/>
    <w:rsid w:val="004123F2"/>
    <w:rsid w:val="004126B2"/>
    <w:rsid w:val="00424695"/>
    <w:rsid w:val="00434271"/>
    <w:rsid w:val="0045097E"/>
    <w:rsid w:val="00452814"/>
    <w:rsid w:val="0046376B"/>
    <w:rsid w:val="004645BC"/>
    <w:rsid w:val="004654A3"/>
    <w:rsid w:val="004851EB"/>
    <w:rsid w:val="004867C9"/>
    <w:rsid w:val="0049298F"/>
    <w:rsid w:val="004B4304"/>
    <w:rsid w:val="004B65E9"/>
    <w:rsid w:val="004C4011"/>
    <w:rsid w:val="004D19CF"/>
    <w:rsid w:val="004E7EFF"/>
    <w:rsid w:val="004F5B72"/>
    <w:rsid w:val="005036EF"/>
    <w:rsid w:val="00507498"/>
    <w:rsid w:val="005219FA"/>
    <w:rsid w:val="005225D6"/>
    <w:rsid w:val="005267B0"/>
    <w:rsid w:val="00533EF1"/>
    <w:rsid w:val="00542193"/>
    <w:rsid w:val="00547A23"/>
    <w:rsid w:val="005516A8"/>
    <w:rsid w:val="00556EDF"/>
    <w:rsid w:val="005675E4"/>
    <w:rsid w:val="00571555"/>
    <w:rsid w:val="0058195C"/>
    <w:rsid w:val="00581AE4"/>
    <w:rsid w:val="005940CD"/>
    <w:rsid w:val="005A6A7E"/>
    <w:rsid w:val="005B0B13"/>
    <w:rsid w:val="005C072B"/>
    <w:rsid w:val="005C3107"/>
    <w:rsid w:val="005E6791"/>
    <w:rsid w:val="005F1635"/>
    <w:rsid w:val="005F4041"/>
    <w:rsid w:val="0060186D"/>
    <w:rsid w:val="00602125"/>
    <w:rsid w:val="00602A3A"/>
    <w:rsid w:val="006036CA"/>
    <w:rsid w:val="006159CF"/>
    <w:rsid w:val="006348EF"/>
    <w:rsid w:val="00634F6E"/>
    <w:rsid w:val="00636D70"/>
    <w:rsid w:val="00640894"/>
    <w:rsid w:val="00642E39"/>
    <w:rsid w:val="0064789C"/>
    <w:rsid w:val="006512FC"/>
    <w:rsid w:val="00664F2E"/>
    <w:rsid w:val="00667F30"/>
    <w:rsid w:val="00673FFD"/>
    <w:rsid w:val="00675E0E"/>
    <w:rsid w:val="00680AF3"/>
    <w:rsid w:val="006965ED"/>
    <w:rsid w:val="006A0257"/>
    <w:rsid w:val="006A0604"/>
    <w:rsid w:val="006A42C8"/>
    <w:rsid w:val="006B26CC"/>
    <w:rsid w:val="006C3A63"/>
    <w:rsid w:val="006D7736"/>
    <w:rsid w:val="006D7F27"/>
    <w:rsid w:val="006E0549"/>
    <w:rsid w:val="006E3151"/>
    <w:rsid w:val="006E6E7D"/>
    <w:rsid w:val="006F1AA6"/>
    <w:rsid w:val="006F45AA"/>
    <w:rsid w:val="0070103C"/>
    <w:rsid w:val="007062DD"/>
    <w:rsid w:val="00707A67"/>
    <w:rsid w:val="0071003D"/>
    <w:rsid w:val="00715D3D"/>
    <w:rsid w:val="0071610B"/>
    <w:rsid w:val="00722BEC"/>
    <w:rsid w:val="00736813"/>
    <w:rsid w:val="00752A48"/>
    <w:rsid w:val="00760173"/>
    <w:rsid w:val="00764218"/>
    <w:rsid w:val="00771668"/>
    <w:rsid w:val="00772EDB"/>
    <w:rsid w:val="0077345D"/>
    <w:rsid w:val="00773961"/>
    <w:rsid w:val="00775A83"/>
    <w:rsid w:val="00775EFE"/>
    <w:rsid w:val="0077752B"/>
    <w:rsid w:val="007800DC"/>
    <w:rsid w:val="007864C3"/>
    <w:rsid w:val="007C006C"/>
    <w:rsid w:val="007C2691"/>
    <w:rsid w:val="007D5341"/>
    <w:rsid w:val="007E180A"/>
    <w:rsid w:val="007E504F"/>
    <w:rsid w:val="007E5584"/>
    <w:rsid w:val="0081796F"/>
    <w:rsid w:val="00832722"/>
    <w:rsid w:val="0083355E"/>
    <w:rsid w:val="008354A7"/>
    <w:rsid w:val="00854F5D"/>
    <w:rsid w:val="00880FF6"/>
    <w:rsid w:val="00884239"/>
    <w:rsid w:val="008866D6"/>
    <w:rsid w:val="00890783"/>
    <w:rsid w:val="00890F6D"/>
    <w:rsid w:val="008938D2"/>
    <w:rsid w:val="00896ABD"/>
    <w:rsid w:val="00896DAF"/>
    <w:rsid w:val="008A26BE"/>
    <w:rsid w:val="008A3078"/>
    <w:rsid w:val="008A3D68"/>
    <w:rsid w:val="008A6D3A"/>
    <w:rsid w:val="008C25A9"/>
    <w:rsid w:val="008C4B28"/>
    <w:rsid w:val="008C54FA"/>
    <w:rsid w:val="008E0829"/>
    <w:rsid w:val="008E3454"/>
    <w:rsid w:val="008E48FD"/>
    <w:rsid w:val="008E4DC6"/>
    <w:rsid w:val="008E5B0B"/>
    <w:rsid w:val="00916FA3"/>
    <w:rsid w:val="0091782D"/>
    <w:rsid w:val="009315D0"/>
    <w:rsid w:val="00933776"/>
    <w:rsid w:val="00937198"/>
    <w:rsid w:val="00951ED5"/>
    <w:rsid w:val="00960CC0"/>
    <w:rsid w:val="00967ADD"/>
    <w:rsid w:val="00977D45"/>
    <w:rsid w:val="00981D90"/>
    <w:rsid w:val="0098586C"/>
    <w:rsid w:val="00987496"/>
    <w:rsid w:val="009A3C1B"/>
    <w:rsid w:val="009A4FA4"/>
    <w:rsid w:val="009A645D"/>
    <w:rsid w:val="009B02B0"/>
    <w:rsid w:val="009B0CBB"/>
    <w:rsid w:val="009B3A7B"/>
    <w:rsid w:val="009D12DB"/>
    <w:rsid w:val="009D4DE8"/>
    <w:rsid w:val="009E6D5E"/>
    <w:rsid w:val="00A01435"/>
    <w:rsid w:val="00A068F6"/>
    <w:rsid w:val="00A10426"/>
    <w:rsid w:val="00A15221"/>
    <w:rsid w:val="00A15774"/>
    <w:rsid w:val="00A20BDF"/>
    <w:rsid w:val="00A25F69"/>
    <w:rsid w:val="00A32BE1"/>
    <w:rsid w:val="00A404E2"/>
    <w:rsid w:val="00A77FC6"/>
    <w:rsid w:val="00A8021C"/>
    <w:rsid w:val="00A82755"/>
    <w:rsid w:val="00A97274"/>
    <w:rsid w:val="00A972EF"/>
    <w:rsid w:val="00AA44F7"/>
    <w:rsid w:val="00AB5A2F"/>
    <w:rsid w:val="00AB68F7"/>
    <w:rsid w:val="00AD2940"/>
    <w:rsid w:val="00AD60A2"/>
    <w:rsid w:val="00AD6B3B"/>
    <w:rsid w:val="00AE0405"/>
    <w:rsid w:val="00B04AA2"/>
    <w:rsid w:val="00B07371"/>
    <w:rsid w:val="00B125A8"/>
    <w:rsid w:val="00B25D57"/>
    <w:rsid w:val="00B30E53"/>
    <w:rsid w:val="00B32F53"/>
    <w:rsid w:val="00B36221"/>
    <w:rsid w:val="00B40DFD"/>
    <w:rsid w:val="00B459EC"/>
    <w:rsid w:val="00B466EB"/>
    <w:rsid w:val="00B53D4A"/>
    <w:rsid w:val="00B6191B"/>
    <w:rsid w:val="00B6252C"/>
    <w:rsid w:val="00B66D81"/>
    <w:rsid w:val="00B84138"/>
    <w:rsid w:val="00B86693"/>
    <w:rsid w:val="00B941BD"/>
    <w:rsid w:val="00B9721B"/>
    <w:rsid w:val="00BA0068"/>
    <w:rsid w:val="00BB05BF"/>
    <w:rsid w:val="00BB6012"/>
    <w:rsid w:val="00BC7C6E"/>
    <w:rsid w:val="00BD2341"/>
    <w:rsid w:val="00BE37C9"/>
    <w:rsid w:val="00BE58DA"/>
    <w:rsid w:val="00BF5759"/>
    <w:rsid w:val="00BF72FC"/>
    <w:rsid w:val="00BF7883"/>
    <w:rsid w:val="00C000AC"/>
    <w:rsid w:val="00C33A08"/>
    <w:rsid w:val="00C34A21"/>
    <w:rsid w:val="00C355AA"/>
    <w:rsid w:val="00C3609B"/>
    <w:rsid w:val="00C37020"/>
    <w:rsid w:val="00C372F6"/>
    <w:rsid w:val="00C44323"/>
    <w:rsid w:val="00C44972"/>
    <w:rsid w:val="00C67037"/>
    <w:rsid w:val="00C73390"/>
    <w:rsid w:val="00C868B2"/>
    <w:rsid w:val="00C91724"/>
    <w:rsid w:val="00C92780"/>
    <w:rsid w:val="00CB2B5A"/>
    <w:rsid w:val="00CB4886"/>
    <w:rsid w:val="00CC013F"/>
    <w:rsid w:val="00CC085C"/>
    <w:rsid w:val="00CE20A3"/>
    <w:rsid w:val="00CF6E2A"/>
    <w:rsid w:val="00D00952"/>
    <w:rsid w:val="00D02460"/>
    <w:rsid w:val="00D034CA"/>
    <w:rsid w:val="00D06C8C"/>
    <w:rsid w:val="00D07D08"/>
    <w:rsid w:val="00D138F6"/>
    <w:rsid w:val="00D22AFD"/>
    <w:rsid w:val="00D411C2"/>
    <w:rsid w:val="00D442FE"/>
    <w:rsid w:val="00D478ED"/>
    <w:rsid w:val="00D636E8"/>
    <w:rsid w:val="00D678C1"/>
    <w:rsid w:val="00D67EA6"/>
    <w:rsid w:val="00D72EEE"/>
    <w:rsid w:val="00D74107"/>
    <w:rsid w:val="00D75332"/>
    <w:rsid w:val="00D76C8D"/>
    <w:rsid w:val="00D80F4C"/>
    <w:rsid w:val="00D86231"/>
    <w:rsid w:val="00D8654B"/>
    <w:rsid w:val="00D902E5"/>
    <w:rsid w:val="00D938EF"/>
    <w:rsid w:val="00D95497"/>
    <w:rsid w:val="00DA3A59"/>
    <w:rsid w:val="00DB2D8C"/>
    <w:rsid w:val="00DB5789"/>
    <w:rsid w:val="00DC48C9"/>
    <w:rsid w:val="00DC4A48"/>
    <w:rsid w:val="00DC5238"/>
    <w:rsid w:val="00DE7FA7"/>
    <w:rsid w:val="00DF0A61"/>
    <w:rsid w:val="00DF1A31"/>
    <w:rsid w:val="00DF461B"/>
    <w:rsid w:val="00E11E60"/>
    <w:rsid w:val="00E13F38"/>
    <w:rsid w:val="00E16064"/>
    <w:rsid w:val="00E16E18"/>
    <w:rsid w:val="00E204BD"/>
    <w:rsid w:val="00E343AD"/>
    <w:rsid w:val="00E37106"/>
    <w:rsid w:val="00E41B44"/>
    <w:rsid w:val="00E44ECE"/>
    <w:rsid w:val="00E46C18"/>
    <w:rsid w:val="00E53ACA"/>
    <w:rsid w:val="00E56242"/>
    <w:rsid w:val="00E61C5D"/>
    <w:rsid w:val="00E65C62"/>
    <w:rsid w:val="00E7125B"/>
    <w:rsid w:val="00E71CBE"/>
    <w:rsid w:val="00E76EDE"/>
    <w:rsid w:val="00E90A25"/>
    <w:rsid w:val="00E935EC"/>
    <w:rsid w:val="00EA0856"/>
    <w:rsid w:val="00EB2D8B"/>
    <w:rsid w:val="00EE6D0F"/>
    <w:rsid w:val="00EF78BA"/>
    <w:rsid w:val="00F008F1"/>
    <w:rsid w:val="00F04497"/>
    <w:rsid w:val="00F0512C"/>
    <w:rsid w:val="00F0654F"/>
    <w:rsid w:val="00F15274"/>
    <w:rsid w:val="00F15507"/>
    <w:rsid w:val="00F1688D"/>
    <w:rsid w:val="00F17FFD"/>
    <w:rsid w:val="00F21B0B"/>
    <w:rsid w:val="00F37022"/>
    <w:rsid w:val="00F3797D"/>
    <w:rsid w:val="00F41FA1"/>
    <w:rsid w:val="00F52C42"/>
    <w:rsid w:val="00F535DA"/>
    <w:rsid w:val="00F71784"/>
    <w:rsid w:val="00F733BA"/>
    <w:rsid w:val="00F86E64"/>
    <w:rsid w:val="00FA001B"/>
    <w:rsid w:val="00FB160D"/>
    <w:rsid w:val="00FB5E65"/>
    <w:rsid w:val="00FC17CD"/>
    <w:rsid w:val="00FD04B2"/>
    <w:rsid w:val="00FD3C5A"/>
    <w:rsid w:val="00FD7FE3"/>
    <w:rsid w:val="00FF61AB"/>
    <w:rsid w:val="614B2F17"/>
    <w:rsid w:val="62292D25"/>
    <w:rsid w:val="64F5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qFormat="1"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5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22">
    <w:name w:val="Default Paragraph Font"/>
    <w:unhideWhenUsed/>
    <w:uiPriority w:val="1"/>
  </w:style>
  <w:style w:type="table" w:default="1" w:styleId="2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subject"/>
    <w:basedOn w:val="5"/>
    <w:next w:val="5"/>
    <w:link w:val="41"/>
    <w:qFormat/>
    <w:uiPriority w:val="0"/>
    <w:rPr>
      <w:b/>
      <w:bCs/>
    </w:rPr>
  </w:style>
  <w:style w:type="paragraph" w:styleId="5">
    <w:name w:val="annotation text"/>
    <w:basedOn w:val="1"/>
    <w:link w:val="40"/>
    <w:qFormat/>
    <w:uiPriority w:val="0"/>
    <w:pPr>
      <w:jc w:val="left"/>
    </w:pPr>
  </w:style>
  <w:style w:type="paragraph" w:styleId="6">
    <w:name w:val="toc 7"/>
    <w:basedOn w:val="1"/>
    <w:next w:val="1"/>
    <w:qFormat/>
    <w:uiPriority w:val="0"/>
    <w:pPr>
      <w:jc w:val="left"/>
    </w:pPr>
    <w:rPr>
      <w:rFonts w:asciiTheme="minorHAnsi" w:hAnsiTheme="minorHAnsi"/>
      <w:sz w:val="22"/>
      <w:szCs w:val="22"/>
    </w:rPr>
  </w:style>
  <w:style w:type="paragraph" w:styleId="7">
    <w:name w:val="toc 5"/>
    <w:basedOn w:val="1"/>
    <w:next w:val="1"/>
    <w:qFormat/>
    <w:uiPriority w:val="0"/>
    <w:pPr>
      <w:jc w:val="left"/>
    </w:pPr>
    <w:rPr>
      <w:rFonts w:asciiTheme="minorHAnsi" w:hAnsiTheme="minorHAnsi"/>
      <w:sz w:val="22"/>
      <w:szCs w:val="22"/>
    </w:rPr>
  </w:style>
  <w:style w:type="paragraph" w:styleId="8">
    <w:name w:val="toc 3"/>
    <w:basedOn w:val="1"/>
    <w:next w:val="1"/>
    <w:qFormat/>
    <w:uiPriority w:val="0"/>
    <w:pPr>
      <w:jc w:val="left"/>
    </w:pPr>
    <w:rPr>
      <w:rFonts w:asciiTheme="minorHAnsi" w:hAnsiTheme="minorHAnsi"/>
      <w:smallCaps/>
      <w:sz w:val="22"/>
      <w:szCs w:val="22"/>
    </w:rPr>
  </w:style>
  <w:style w:type="paragraph" w:styleId="9">
    <w:name w:val="toc 8"/>
    <w:basedOn w:val="1"/>
    <w:next w:val="1"/>
    <w:uiPriority w:val="0"/>
    <w:pPr>
      <w:jc w:val="left"/>
    </w:pPr>
    <w:rPr>
      <w:rFonts w:asciiTheme="minorHAnsi" w:hAnsiTheme="minorHAnsi"/>
      <w:sz w:val="22"/>
      <w:szCs w:val="22"/>
    </w:rPr>
  </w:style>
  <w:style w:type="paragraph" w:styleId="10">
    <w:name w:val="Balloon Text"/>
    <w:basedOn w:val="1"/>
    <w:link w:val="42"/>
    <w:qFormat/>
    <w:uiPriority w:val="0"/>
    <w:rPr>
      <w:sz w:val="18"/>
      <w:szCs w:val="18"/>
    </w:rPr>
  </w:style>
  <w:style w:type="paragraph" w:styleId="11">
    <w:name w:val="footer"/>
    <w:basedOn w:val="1"/>
    <w:link w:val="5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0"/>
    <w:pPr>
      <w:spacing w:before="240" w:after="120"/>
      <w:jc w:val="left"/>
    </w:pPr>
    <w:rPr>
      <w:rFonts w:asciiTheme="minorHAnsi" w:hAnsiTheme="minorHAnsi"/>
      <w:b/>
      <w:caps/>
      <w:sz w:val="22"/>
      <w:szCs w:val="22"/>
      <w:u w:val="single"/>
    </w:rPr>
  </w:style>
  <w:style w:type="paragraph" w:styleId="14">
    <w:name w:val="toc 4"/>
    <w:basedOn w:val="1"/>
    <w:next w:val="1"/>
    <w:qFormat/>
    <w:uiPriority w:val="0"/>
    <w:pPr>
      <w:jc w:val="left"/>
    </w:pPr>
    <w:rPr>
      <w:rFonts w:asciiTheme="minorHAnsi" w:hAnsiTheme="minorHAnsi"/>
      <w:sz w:val="22"/>
      <w:szCs w:val="22"/>
    </w:rPr>
  </w:style>
  <w:style w:type="paragraph" w:styleId="15">
    <w:name w:val="Subtitle"/>
    <w:basedOn w:val="1"/>
    <w:next w:val="1"/>
    <w:link w:val="50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6">
    <w:name w:val="footnote text"/>
    <w:basedOn w:val="1"/>
    <w:link w:val="55"/>
    <w:qFormat/>
    <w:uiPriority w:val="0"/>
    <w:pPr>
      <w:snapToGrid w:val="0"/>
      <w:jc w:val="left"/>
    </w:pPr>
    <w:rPr>
      <w:sz w:val="18"/>
      <w:szCs w:val="18"/>
    </w:rPr>
  </w:style>
  <w:style w:type="paragraph" w:styleId="17">
    <w:name w:val="toc 6"/>
    <w:basedOn w:val="1"/>
    <w:next w:val="1"/>
    <w:qFormat/>
    <w:uiPriority w:val="0"/>
    <w:pPr>
      <w:jc w:val="left"/>
    </w:pPr>
    <w:rPr>
      <w:rFonts w:asciiTheme="minorHAnsi" w:hAnsiTheme="minorHAnsi"/>
      <w:sz w:val="22"/>
      <w:szCs w:val="22"/>
    </w:rPr>
  </w:style>
  <w:style w:type="paragraph" w:styleId="18">
    <w:name w:val="toc 2"/>
    <w:basedOn w:val="1"/>
    <w:next w:val="1"/>
    <w:qFormat/>
    <w:uiPriority w:val="0"/>
    <w:pPr>
      <w:jc w:val="left"/>
    </w:pPr>
    <w:rPr>
      <w:rFonts w:asciiTheme="minorHAnsi" w:hAnsiTheme="minorHAnsi"/>
      <w:b/>
      <w:smallCaps/>
      <w:sz w:val="22"/>
      <w:szCs w:val="22"/>
    </w:rPr>
  </w:style>
  <w:style w:type="paragraph" w:styleId="19">
    <w:name w:val="toc 9"/>
    <w:basedOn w:val="1"/>
    <w:next w:val="1"/>
    <w:qFormat/>
    <w:uiPriority w:val="0"/>
    <w:pPr>
      <w:jc w:val="left"/>
    </w:pPr>
    <w:rPr>
      <w:rFonts w:asciiTheme="minorHAnsi" w:hAnsiTheme="minorHAnsi"/>
      <w:sz w:val="22"/>
      <w:szCs w:val="22"/>
    </w:rPr>
  </w:style>
  <w:style w:type="paragraph" w:styleId="2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Title"/>
    <w:basedOn w:val="1"/>
    <w:next w:val="1"/>
    <w:link w:val="54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23">
    <w:name w:val="Strong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styleId="26">
    <w:name w:val="annotation reference"/>
    <w:qFormat/>
    <w:uiPriority w:val="0"/>
    <w:rPr>
      <w:sz w:val="21"/>
      <w:szCs w:val="21"/>
    </w:rPr>
  </w:style>
  <w:style w:type="character" w:styleId="27">
    <w:name w:val="footnote reference"/>
    <w:basedOn w:val="22"/>
    <w:qFormat/>
    <w:uiPriority w:val="0"/>
    <w:rPr>
      <w:vertAlign w:val="superscript"/>
    </w:rPr>
  </w:style>
  <w:style w:type="table" w:styleId="29">
    <w:name w:val="Table Grid"/>
    <w:basedOn w:val="28"/>
    <w:qFormat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styleId="30">
    <w:name w:val="Medium Shading 2 Accent 1"/>
    <w:basedOn w:val="28"/>
    <w:qFormat/>
    <w:uiPriority w:val="64"/>
    <w:rPr>
      <w:rFonts w:asciiTheme="minorHAnsi" w:hAnsiTheme="minorHAnsi" w:eastAsiaTheme="minorEastAsia" w:cstheme="minorBidi"/>
      <w:kern w:val="2"/>
      <w:sz w:val="24"/>
      <w:szCs w:val="24"/>
    </w:rPr>
    <w:tblPr>
      <w:tblBorders>
        <w:top w:val="single" w:color="auto" w:sz="18" w:space="0"/>
        <w:bottom w:val="single" w:color="auto" w:sz="18" w:space="0"/>
      </w:tblBorders>
      <w:tblLayout w:type="fixed"/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>
        <w:tblLayout w:type="fixed"/>
      </w:tblPr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>
        <w:tblLayout w:type="fixed"/>
      </w:tblPr>
      <w:tcPr>
        <w:shd w:val="clear" w:color="auto" w:fill="D7D7D7" w:themeFill="background1" w:themeFillShade="D8"/>
      </w:tcPr>
    </w:tblStylePr>
    <w:tblStylePr w:type="neCell"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>
        <w:tblLayout w:type="fixed"/>
      </w:tblPr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paragraph" w:customStyle="1" w:styleId="3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32">
    <w:name w:val="pa-0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33">
    <w:name w:val="ca-0"/>
    <w:basedOn w:val="22"/>
    <w:uiPriority w:val="0"/>
  </w:style>
  <w:style w:type="character" w:customStyle="1" w:styleId="34">
    <w:name w:val="ca-1"/>
    <w:basedOn w:val="22"/>
    <w:qFormat/>
    <w:uiPriority w:val="0"/>
  </w:style>
  <w:style w:type="character" w:customStyle="1" w:styleId="35">
    <w:name w:val="ca-2"/>
    <w:basedOn w:val="22"/>
    <w:qFormat/>
    <w:uiPriority w:val="0"/>
  </w:style>
  <w:style w:type="character" w:customStyle="1" w:styleId="36">
    <w:name w:val="ca-3"/>
    <w:basedOn w:val="22"/>
    <w:qFormat/>
    <w:uiPriority w:val="0"/>
  </w:style>
  <w:style w:type="character" w:customStyle="1" w:styleId="37">
    <w:name w:val="ca-4"/>
    <w:basedOn w:val="22"/>
    <w:qFormat/>
    <w:uiPriority w:val="0"/>
  </w:style>
  <w:style w:type="paragraph" w:customStyle="1" w:styleId="38">
    <w:name w:val="pa-1"/>
    <w:basedOn w:val="1"/>
    <w:qFormat/>
    <w:uiPriority w:val="0"/>
    <w:pPr>
      <w:widowControl/>
      <w:spacing w:before="150" w:after="150"/>
      <w:jc w:val="left"/>
    </w:pPr>
    <w:rPr>
      <w:rFonts w:ascii="宋体" w:hAnsi="宋体" w:cs="宋体"/>
      <w:kern w:val="0"/>
      <w:sz w:val="24"/>
    </w:rPr>
  </w:style>
  <w:style w:type="character" w:customStyle="1" w:styleId="39">
    <w:name w:val="ca-5"/>
    <w:basedOn w:val="22"/>
    <w:qFormat/>
    <w:uiPriority w:val="0"/>
  </w:style>
  <w:style w:type="character" w:customStyle="1" w:styleId="40">
    <w:name w:val="批注文字 Char"/>
    <w:link w:val="5"/>
    <w:qFormat/>
    <w:uiPriority w:val="0"/>
    <w:rPr>
      <w:kern w:val="2"/>
      <w:sz w:val="21"/>
      <w:szCs w:val="24"/>
    </w:rPr>
  </w:style>
  <w:style w:type="character" w:customStyle="1" w:styleId="41">
    <w:name w:val="批注主题 Char"/>
    <w:link w:val="4"/>
    <w:qFormat/>
    <w:uiPriority w:val="0"/>
    <w:rPr>
      <w:b/>
      <w:bCs/>
      <w:kern w:val="2"/>
      <w:sz w:val="21"/>
      <w:szCs w:val="24"/>
    </w:rPr>
  </w:style>
  <w:style w:type="character" w:customStyle="1" w:styleId="42">
    <w:name w:val="批注框文本 Char"/>
    <w:link w:val="10"/>
    <w:qFormat/>
    <w:uiPriority w:val="0"/>
    <w:rPr>
      <w:kern w:val="2"/>
      <w:sz w:val="18"/>
      <w:szCs w:val="18"/>
    </w:rPr>
  </w:style>
  <w:style w:type="paragraph" w:customStyle="1" w:styleId="43">
    <w:name w:val="No Spacing"/>
    <w:link w:val="44"/>
    <w:qFormat/>
    <w:uiPriority w:val="1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44">
    <w:name w:val="无间隔 Char"/>
    <w:link w:val="43"/>
    <w:qFormat/>
    <w:locked/>
    <w:uiPriority w:val="1"/>
    <w:rPr>
      <w:rFonts w:ascii="Calibri" w:hAnsi="Calibri" w:cs="Calibri"/>
      <w:kern w:val="2"/>
      <w:sz w:val="21"/>
      <w:szCs w:val="21"/>
      <w:lang w:val="en-US" w:eastAsia="zh-CN" w:bidi="ar-SA"/>
    </w:rPr>
  </w:style>
  <w:style w:type="character" w:customStyle="1" w:styleId="45">
    <w:name w:val="标题 2 Char"/>
    <w:link w:val="3"/>
    <w:qFormat/>
    <w:uiPriority w:val="9"/>
    <w:rPr>
      <w:rFonts w:ascii="Cambria" w:hAnsi="Cambria"/>
      <w:b/>
      <w:bCs/>
      <w:kern w:val="2"/>
      <w:sz w:val="32"/>
      <w:szCs w:val="32"/>
    </w:rPr>
  </w:style>
  <w:style w:type="character" w:customStyle="1" w:styleId="46">
    <w:name w:val="标题 1 Char"/>
    <w:link w:val="2"/>
    <w:qFormat/>
    <w:uiPriority w:val="0"/>
    <w:rPr>
      <w:b/>
      <w:bCs/>
      <w:kern w:val="44"/>
      <w:sz w:val="44"/>
      <w:szCs w:val="44"/>
    </w:rPr>
  </w:style>
  <w:style w:type="character" w:customStyle="1" w:styleId="47">
    <w:name w:val="Intense Emphasis"/>
    <w:qFormat/>
    <w:uiPriority w:val="21"/>
    <w:rPr>
      <w:b/>
      <w:bCs/>
      <w:i/>
      <w:iCs/>
      <w:color w:val="4F81BD"/>
    </w:rPr>
  </w:style>
  <w:style w:type="paragraph" w:customStyle="1" w:styleId="48">
    <w:name w:val="p0"/>
    <w:basedOn w:val="1"/>
    <w:link w:val="49"/>
    <w:qFormat/>
    <w:uiPriority w:val="0"/>
    <w:pPr>
      <w:widowControl/>
    </w:pPr>
    <w:rPr>
      <w:rFonts w:ascii="Calibri" w:hAnsi="Calibri" w:cs="宋体"/>
      <w:kern w:val="0"/>
      <w:szCs w:val="21"/>
    </w:rPr>
  </w:style>
  <w:style w:type="character" w:customStyle="1" w:styleId="49">
    <w:name w:val="p0 Char"/>
    <w:link w:val="48"/>
    <w:qFormat/>
    <w:uiPriority w:val="0"/>
    <w:rPr>
      <w:rFonts w:ascii="Calibri" w:hAnsi="Calibri" w:cs="宋体"/>
      <w:sz w:val="21"/>
      <w:szCs w:val="21"/>
    </w:rPr>
  </w:style>
  <w:style w:type="character" w:customStyle="1" w:styleId="50">
    <w:name w:val="副标题 Char"/>
    <w:link w:val="15"/>
    <w:qFormat/>
    <w:uiPriority w:val="11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51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52">
    <w:name w:val="s_txt26"/>
    <w:basedOn w:val="22"/>
    <w:uiPriority w:val="0"/>
  </w:style>
  <w:style w:type="character" w:customStyle="1" w:styleId="53">
    <w:name w:val="页脚 Char"/>
    <w:link w:val="11"/>
    <w:qFormat/>
    <w:uiPriority w:val="99"/>
    <w:rPr>
      <w:kern w:val="2"/>
      <w:sz w:val="18"/>
      <w:szCs w:val="18"/>
    </w:rPr>
  </w:style>
  <w:style w:type="character" w:customStyle="1" w:styleId="54">
    <w:name w:val="标题 Char"/>
    <w:link w:val="2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55">
    <w:name w:val="脚注文本 Char"/>
    <w:basedOn w:val="22"/>
    <w:link w:val="1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9992;&#25143;&#30446;&#24405;\Documents\&#20013;&#38738;\&#36164;&#26009;&#65288;&#31038;&#35268;&#12289;&#36890;&#35759;&#24405;&#12289;&#24178;&#37096;&#20449;&#24687;&#31561;&#31561;&#65289;\&#20013;&#38738;&#27491;&#24335;&#25991;&#20214;&#20449;&#32440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744BE-E689-4751-9A51-168F1CA06C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中青正式文件信纸模板.dot</Template>
  <Company>deepin</Company>
  <Pages>1</Pages>
  <Words>27</Words>
  <Characters>158</Characters>
  <Lines>1</Lines>
  <Paragraphs>1</Paragraphs>
  <ScaleCrop>false</ScaleCrop>
  <LinksUpToDate>false</LinksUpToDate>
  <CharactersWithSpaces>184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公文</cp:category>
  <dcterms:created xsi:type="dcterms:W3CDTF">2015-04-26T01:54:00Z</dcterms:created>
  <dc:creator>中山大学中大青年传媒 企划部</dc:creator>
  <cp:lastModifiedBy>Administrator</cp:lastModifiedBy>
  <cp:lastPrinted>2014-07-17T15:27:00Z</cp:lastPrinted>
  <dcterms:modified xsi:type="dcterms:W3CDTF">2017-05-15T08:12:24Z</dcterms:modified>
  <dc:title>中大青年传媒迎新项目    外联策划书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